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0A" w:rsidRPr="0041490A" w:rsidRDefault="0041490A" w:rsidP="0041490A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1490A">
        <w:rPr>
          <w:rFonts w:ascii="Times New Roman" w:hAnsi="Times New Roman" w:cs="Times New Roman"/>
          <w:sz w:val="24"/>
          <w:szCs w:val="24"/>
        </w:rPr>
        <w:t>Załącznik nr 1</w:t>
      </w:r>
    </w:p>
    <w:p w:rsidR="0041490A" w:rsidRPr="00866C80" w:rsidRDefault="0041490A" w:rsidP="00414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C80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41490A" w:rsidRDefault="0041490A" w:rsidP="00866C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Kupującego …………………………………………………………….</w:t>
      </w:r>
      <w:r w:rsidRPr="0041490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…………………………………………………………………………………... </w:t>
      </w:r>
    </w:p>
    <w:p w:rsidR="0041490A" w:rsidRDefault="0041490A" w:rsidP="00866C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490A">
        <w:rPr>
          <w:rFonts w:ascii="Times New Roman" w:hAnsi="Times New Roman" w:cs="Times New Roman"/>
          <w:sz w:val="24"/>
          <w:szCs w:val="24"/>
        </w:rPr>
        <w:t xml:space="preserve">Adres Kupującego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41490A" w:rsidRDefault="0041490A" w:rsidP="00866C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1490A" w:rsidRDefault="0041490A" w:rsidP="004149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1490A" w:rsidRDefault="0041490A" w:rsidP="0041490A">
      <w:pPr>
        <w:ind w:left="637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1490A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:rsidR="0041490A" w:rsidRPr="00866C80" w:rsidRDefault="0041490A" w:rsidP="0041490A">
      <w:pPr>
        <w:spacing w:after="0"/>
        <w:ind w:left="6372"/>
        <w:rPr>
          <w:rFonts w:ascii="Times New Roman" w:hAnsi="Times New Roman" w:cs="Times New Roman"/>
          <w:b/>
        </w:rPr>
      </w:pPr>
      <w:r w:rsidRPr="00866C80">
        <w:rPr>
          <w:rFonts w:ascii="Times New Roman" w:hAnsi="Times New Roman" w:cs="Times New Roman"/>
          <w:b/>
        </w:rPr>
        <w:t xml:space="preserve">Zarząd Dróg i Zieleni </w:t>
      </w:r>
      <w:r w:rsidRPr="00866C80">
        <w:rPr>
          <w:rFonts w:ascii="Times New Roman" w:hAnsi="Times New Roman" w:cs="Times New Roman"/>
          <w:b/>
        </w:rPr>
        <w:br/>
        <w:t>w Suwałkach</w:t>
      </w:r>
    </w:p>
    <w:p w:rsidR="0041490A" w:rsidRPr="00866C80" w:rsidRDefault="0041490A" w:rsidP="0041490A">
      <w:pPr>
        <w:spacing w:after="0"/>
        <w:ind w:left="5664" w:firstLine="708"/>
        <w:rPr>
          <w:rFonts w:ascii="Times New Roman" w:hAnsi="Times New Roman" w:cs="Times New Roman"/>
          <w:b/>
        </w:rPr>
      </w:pPr>
      <w:proofErr w:type="gramStart"/>
      <w:r w:rsidRPr="00866C80">
        <w:rPr>
          <w:rFonts w:ascii="Times New Roman" w:hAnsi="Times New Roman" w:cs="Times New Roman"/>
          <w:b/>
        </w:rPr>
        <w:t>ul</w:t>
      </w:r>
      <w:proofErr w:type="gramEnd"/>
      <w:r w:rsidRPr="00866C80">
        <w:rPr>
          <w:rFonts w:ascii="Times New Roman" w:hAnsi="Times New Roman" w:cs="Times New Roman"/>
          <w:b/>
        </w:rPr>
        <w:t>. Sejneńska 84</w:t>
      </w:r>
    </w:p>
    <w:p w:rsidR="0041490A" w:rsidRPr="00866C80" w:rsidRDefault="0041490A" w:rsidP="0041490A">
      <w:pPr>
        <w:spacing w:after="0"/>
        <w:ind w:left="5664" w:firstLine="708"/>
        <w:rPr>
          <w:rFonts w:ascii="Times New Roman" w:hAnsi="Times New Roman" w:cs="Times New Roman"/>
          <w:b/>
        </w:rPr>
      </w:pPr>
      <w:r w:rsidRPr="00866C80">
        <w:rPr>
          <w:rFonts w:ascii="Times New Roman" w:hAnsi="Times New Roman" w:cs="Times New Roman"/>
          <w:b/>
        </w:rPr>
        <w:t>16-400 Suwałki</w:t>
      </w:r>
    </w:p>
    <w:p w:rsidR="0041490A" w:rsidRPr="00523CE7" w:rsidRDefault="0041490A" w:rsidP="00E5398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490A">
        <w:rPr>
          <w:rFonts w:ascii="Times New Roman" w:hAnsi="Times New Roman" w:cs="Times New Roman"/>
          <w:sz w:val="24"/>
          <w:szCs w:val="24"/>
        </w:rPr>
        <w:t xml:space="preserve">Odpowiadając na ogłoszenie o </w:t>
      </w:r>
      <w:r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przetargu</w:t>
      </w:r>
      <w:r w:rsidR="00B37923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23C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dotyczące</w:t>
      </w:r>
      <w:r w:rsidR="00E539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53987" w:rsidRPr="00E5398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zabudowy do</w:t>
      </w:r>
      <w:r w:rsidR="00E539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D6B01" w:rsidRPr="00523CE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</w:t>
      </w:r>
      <w:r w:rsidR="003D003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amochodu ciężarowego </w:t>
      </w:r>
      <w:r w:rsidR="00E5398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marki IVECO </w:t>
      </w:r>
      <w:r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oferuję kwotę</w:t>
      </w:r>
      <w:r w:rsidR="00A41C8F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brutto</w:t>
      </w:r>
      <w:r w:rsidR="001D6B67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41C8F" w:rsidRPr="003D6B01">
        <w:rPr>
          <w:rFonts w:ascii="Times New Roman" w:hAnsi="Times New Roman" w:cs="Times New Roman"/>
          <w:sz w:val="24"/>
          <w:szCs w:val="24"/>
        </w:rPr>
        <w:t>……………………</w:t>
      </w:r>
      <w:r w:rsidR="003D6B01">
        <w:rPr>
          <w:rFonts w:ascii="Times New Roman" w:hAnsi="Times New Roman" w:cs="Times New Roman"/>
          <w:sz w:val="24"/>
          <w:szCs w:val="24"/>
        </w:rPr>
        <w:t>………………</w:t>
      </w:r>
      <w:r w:rsidR="00A41C8F" w:rsidRPr="003D6B01">
        <w:rPr>
          <w:rFonts w:ascii="Times New Roman" w:hAnsi="Times New Roman" w:cs="Times New Roman"/>
          <w:sz w:val="24"/>
          <w:szCs w:val="24"/>
        </w:rPr>
        <w:t xml:space="preserve"> zł</w:t>
      </w:r>
      <w:r w:rsidR="00523CE7">
        <w:rPr>
          <w:rFonts w:ascii="Times New Roman" w:hAnsi="Times New Roman" w:cs="Times New Roman"/>
          <w:sz w:val="24"/>
          <w:szCs w:val="24"/>
        </w:rPr>
        <w:t xml:space="preserve"> </w:t>
      </w:r>
      <w:r w:rsidRPr="00523CE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23CE7">
        <w:rPr>
          <w:rFonts w:ascii="Times New Roman" w:hAnsi="Times New Roman" w:cs="Times New Roman"/>
          <w:sz w:val="24"/>
          <w:szCs w:val="24"/>
        </w:rPr>
        <w:t>słownie: .........................................</w:t>
      </w:r>
      <w:r w:rsidR="00F9178E" w:rsidRPr="00523CE7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="00F9178E" w:rsidRPr="00523CE7">
        <w:rPr>
          <w:rFonts w:ascii="Times New Roman" w:hAnsi="Times New Roman" w:cs="Times New Roman"/>
          <w:sz w:val="24"/>
          <w:szCs w:val="24"/>
        </w:rPr>
        <w:t>.......</w:t>
      </w:r>
      <w:r w:rsidR="0097173A" w:rsidRPr="00523CE7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523CE7">
        <w:rPr>
          <w:rFonts w:ascii="Times New Roman" w:hAnsi="Times New Roman" w:cs="Times New Roman"/>
          <w:sz w:val="24"/>
          <w:szCs w:val="24"/>
        </w:rPr>
        <w:t>)</w:t>
      </w:r>
      <w:r w:rsidR="00523CE7">
        <w:rPr>
          <w:rFonts w:ascii="Times New Roman" w:hAnsi="Times New Roman" w:cs="Times New Roman"/>
          <w:sz w:val="24"/>
          <w:szCs w:val="24"/>
        </w:rPr>
        <w:t>.</w:t>
      </w:r>
    </w:p>
    <w:p w:rsidR="00B37923" w:rsidRPr="00B37923" w:rsidRDefault="00A41C8F" w:rsidP="003D6B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7923">
        <w:rPr>
          <w:rFonts w:ascii="Times New Roman" w:hAnsi="Times New Roman" w:cs="Times New Roman"/>
          <w:sz w:val="24"/>
          <w:szCs w:val="24"/>
        </w:rPr>
        <w:t>Oświadczam, że zapoznałem</w:t>
      </w:r>
      <w:r w:rsidR="0041490A" w:rsidRPr="00B37923">
        <w:rPr>
          <w:rFonts w:ascii="Times New Roman" w:hAnsi="Times New Roman" w:cs="Times New Roman"/>
          <w:sz w:val="24"/>
          <w:szCs w:val="24"/>
        </w:rPr>
        <w:t xml:space="preserve"> się </w:t>
      </w:r>
      <w:r w:rsidR="00682A9B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ze stanem </w:t>
      </w:r>
      <w:r w:rsidR="003D6B01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technicznym </w:t>
      </w:r>
      <w:r w:rsid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ww. </w:t>
      </w:r>
      <w:r w:rsidR="003D6B01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samochodu ciężarowego.</w:t>
      </w:r>
    </w:p>
    <w:p w:rsidR="0041490A" w:rsidRPr="00B37923" w:rsidRDefault="0041490A" w:rsidP="003D6B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923">
        <w:rPr>
          <w:rFonts w:ascii="Times New Roman" w:hAnsi="Times New Roman" w:cs="Times New Roman"/>
          <w:sz w:val="24"/>
          <w:szCs w:val="24"/>
        </w:rPr>
        <w:t xml:space="preserve">Zobowiązujemy się do podpisania umowy w dniu i miejscu wyznaczonym przez Sprzedającego. </w:t>
      </w:r>
    </w:p>
    <w:p w:rsidR="0041490A" w:rsidRDefault="0041490A" w:rsidP="003D6B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90A">
        <w:rPr>
          <w:rFonts w:ascii="Times New Roman" w:hAnsi="Times New Roman" w:cs="Times New Roman"/>
          <w:sz w:val="24"/>
          <w:szCs w:val="24"/>
        </w:rPr>
        <w:t xml:space="preserve">Uważamy się związani ofertą </w:t>
      </w:r>
      <w:r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przez okres </w:t>
      </w:r>
      <w:r w:rsidR="00F9178E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</w:t>
      </w:r>
      <w:r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dni licząc </w:t>
      </w:r>
      <w:r w:rsidRPr="0041490A">
        <w:rPr>
          <w:rFonts w:ascii="Times New Roman" w:hAnsi="Times New Roman" w:cs="Times New Roman"/>
          <w:sz w:val="24"/>
          <w:szCs w:val="24"/>
        </w:rPr>
        <w:t xml:space="preserve">od dnia wyznaczonego </w:t>
      </w:r>
      <w:r w:rsidR="00E53987">
        <w:rPr>
          <w:rFonts w:ascii="Times New Roman" w:hAnsi="Times New Roman" w:cs="Times New Roman"/>
          <w:sz w:val="24"/>
          <w:szCs w:val="24"/>
        </w:rPr>
        <w:br/>
      </w:r>
      <w:r w:rsidRPr="0041490A">
        <w:rPr>
          <w:rFonts w:ascii="Times New Roman" w:hAnsi="Times New Roman" w:cs="Times New Roman"/>
          <w:sz w:val="24"/>
          <w:szCs w:val="24"/>
        </w:rPr>
        <w:t xml:space="preserve">na składanie </w:t>
      </w:r>
      <w:r w:rsidR="00A41C8F">
        <w:rPr>
          <w:rFonts w:ascii="Times New Roman" w:hAnsi="Times New Roman" w:cs="Times New Roman"/>
          <w:sz w:val="24"/>
          <w:szCs w:val="24"/>
        </w:rPr>
        <w:t>ofert.</w:t>
      </w:r>
      <w:bookmarkStart w:id="0" w:name="_GoBack"/>
      <w:bookmarkEnd w:id="0"/>
    </w:p>
    <w:p w:rsidR="0041490A" w:rsidRDefault="0041490A" w:rsidP="004149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1490A" w:rsidRDefault="00A41C8F" w:rsidP="0041490A">
      <w:pPr>
        <w:ind w:left="637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 oferenta)</w:t>
      </w:r>
    </w:p>
    <w:p w:rsidR="00866C80" w:rsidRPr="00866C80" w:rsidRDefault="00866C80" w:rsidP="00866C80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6C80">
        <w:rPr>
          <w:rFonts w:ascii="Times New Roman" w:eastAsia="Times New Roman" w:hAnsi="Times New Roman" w:cs="Times New Roman"/>
          <w:b/>
          <w:sz w:val="16"/>
          <w:szCs w:val="16"/>
        </w:rPr>
        <w:t>KLAUZULA INFORMACYJNA DOTYCZĄCA PRZETWARZANIA DANYCH OSOBOWYCH</w:t>
      </w:r>
    </w:p>
    <w:p w:rsidR="00866C80" w:rsidRPr="00866C80" w:rsidRDefault="00866C80" w:rsidP="00866C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 xml:space="preserve">Zgodnie z artykułem 13 Rozporządzenia Parlamentu Europejskiego i Rady 2016/679 z dnia 27 kwietnia 2016 (DZ. Urz. UE L 119.1) </w:t>
      </w:r>
      <w:proofErr w:type="gramStart"/>
      <w:r w:rsidRPr="00866C80">
        <w:rPr>
          <w:rFonts w:ascii="Times New Roman" w:eastAsia="Times New Roman" w:hAnsi="Times New Roman"/>
          <w:sz w:val="16"/>
          <w:szCs w:val="16"/>
        </w:rPr>
        <w:t>zwanego</w:t>
      </w:r>
      <w:proofErr w:type="gramEnd"/>
      <w:r w:rsidRPr="00866C80">
        <w:rPr>
          <w:rFonts w:ascii="Times New Roman" w:eastAsia="Times New Roman" w:hAnsi="Times New Roman"/>
          <w:sz w:val="16"/>
          <w:szCs w:val="16"/>
        </w:rPr>
        <w:t xml:space="preserve"> dalej </w:t>
      </w:r>
      <w:r w:rsidRPr="00866C80">
        <w:rPr>
          <w:rFonts w:ascii="Times New Roman" w:eastAsia="Times New Roman" w:hAnsi="Times New Roman"/>
          <w:b/>
          <w:sz w:val="16"/>
          <w:szCs w:val="16"/>
        </w:rPr>
        <w:t xml:space="preserve">RODO </w:t>
      </w:r>
      <w:r w:rsidRPr="00866C80">
        <w:rPr>
          <w:rFonts w:ascii="Times New Roman" w:eastAsia="Times New Roman" w:hAnsi="Times New Roman"/>
          <w:sz w:val="16"/>
          <w:szCs w:val="16"/>
        </w:rPr>
        <w:t>informujemy, że:</w:t>
      </w:r>
    </w:p>
    <w:p w:rsidR="00866C80" w:rsidRPr="00E53987" w:rsidRDefault="00866C80" w:rsidP="00E53987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Calibri" w:eastAsia="Calibri" w:hAnsi="Calibri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 xml:space="preserve">Administratorem danych osobowych jest Zarząd Dróg i Zieleni w Suwałkach z siedzibą </w:t>
      </w:r>
      <w:r w:rsidRPr="00866C80">
        <w:rPr>
          <w:rFonts w:ascii="Times New Roman" w:eastAsia="Times New Roman" w:hAnsi="Times New Roman"/>
          <w:sz w:val="16"/>
          <w:szCs w:val="16"/>
        </w:rPr>
        <w:br/>
        <w:t xml:space="preserve">ul. Sejneńska 84, 16-400 Suwałki (dalej zwany </w:t>
      </w:r>
      <w:proofErr w:type="spellStart"/>
      <w:r w:rsidRPr="00866C80">
        <w:rPr>
          <w:rFonts w:ascii="Times New Roman" w:eastAsia="Times New Roman" w:hAnsi="Times New Roman"/>
          <w:sz w:val="16"/>
          <w:szCs w:val="16"/>
        </w:rPr>
        <w:t>ZDiZ</w:t>
      </w:r>
      <w:proofErr w:type="spellEnd"/>
      <w:r w:rsidRPr="00866C80">
        <w:rPr>
          <w:rFonts w:ascii="Times New Roman" w:eastAsia="Times New Roman" w:hAnsi="Times New Roman"/>
          <w:sz w:val="16"/>
          <w:szCs w:val="16"/>
        </w:rPr>
        <w:t xml:space="preserve"> w Suwałkach).</w:t>
      </w:r>
      <w:r w:rsidR="00E53987">
        <w:rPr>
          <w:rFonts w:ascii="Times New Roman" w:eastAsia="Times New Roman" w:hAnsi="Times New Roman"/>
          <w:sz w:val="16"/>
          <w:szCs w:val="16"/>
        </w:rPr>
        <w:t xml:space="preserve"> </w:t>
      </w:r>
      <w:r w:rsidRPr="00E53987">
        <w:rPr>
          <w:rFonts w:ascii="Times New Roman" w:eastAsia="Times New Roman" w:hAnsi="Times New Roman"/>
          <w:sz w:val="16"/>
          <w:szCs w:val="16"/>
        </w:rPr>
        <w:t xml:space="preserve">Dane kontaktowe: tel.(87) 566 78 55, e-mail: </w:t>
      </w:r>
      <w:hyperlink r:id="rId5" w:history="1">
        <w:r w:rsidRPr="00E53987">
          <w:rPr>
            <w:rStyle w:val="Hipercze"/>
            <w:rFonts w:ascii="Times New Roman" w:eastAsia="Times New Roman" w:hAnsi="Times New Roman"/>
            <w:sz w:val="16"/>
            <w:szCs w:val="16"/>
          </w:rPr>
          <w:t>sekretariat@zdiz.suwalki.pl</w:t>
        </w:r>
      </w:hyperlink>
      <w:r w:rsidRPr="00E53987">
        <w:rPr>
          <w:rFonts w:ascii="Times New Roman" w:eastAsia="Times New Roman" w:hAnsi="Times New Roman"/>
          <w:sz w:val="16"/>
          <w:szCs w:val="16"/>
        </w:rPr>
        <w:t>.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 xml:space="preserve">W sprawach przetwarzania danych osobowych można kontaktować się z Inspektorem </w:t>
      </w:r>
      <w:r w:rsidR="00E53987" w:rsidRPr="00866C80">
        <w:rPr>
          <w:rFonts w:ascii="Times New Roman" w:eastAsia="Times New Roman" w:hAnsi="Times New Roman"/>
          <w:sz w:val="16"/>
          <w:szCs w:val="16"/>
        </w:rPr>
        <w:t>Ochrony Danych</w:t>
      </w:r>
      <w:r w:rsidRPr="00866C80">
        <w:rPr>
          <w:rFonts w:ascii="Times New Roman" w:eastAsia="Times New Roman" w:hAnsi="Times New Roman"/>
          <w:sz w:val="16"/>
          <w:szCs w:val="16"/>
        </w:rPr>
        <w:t xml:space="preserve">, kontakt tel. 87 567 57 32, e-mail </w:t>
      </w:r>
      <w:hyperlink r:id="rId6" w:history="1">
        <w:r w:rsidRPr="00866C80">
          <w:rPr>
            <w:rStyle w:val="Hipercze"/>
            <w:rFonts w:ascii="Times New Roman" w:eastAsia="Times New Roman" w:hAnsi="Times New Roman"/>
            <w:sz w:val="16"/>
            <w:szCs w:val="16"/>
          </w:rPr>
          <w:t>iod@zdiz.suwalki.pl</w:t>
        </w:r>
      </w:hyperlink>
      <w:r w:rsidRPr="00866C80">
        <w:rPr>
          <w:rFonts w:ascii="Times New Roman" w:eastAsia="Times New Roman" w:hAnsi="Times New Roman"/>
          <w:sz w:val="16"/>
          <w:szCs w:val="16"/>
        </w:rPr>
        <w:t>, pisemnie na adres Administratora.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 w:cs="Times New Roman"/>
          <w:sz w:val="16"/>
          <w:szCs w:val="16"/>
        </w:rPr>
        <w:t xml:space="preserve">Pani/Pana dane osobowe przetwarzane będą w celu związanym ze sprzedażą składników rzeczowych majątku ruchomego Zarządu Dróg i </w:t>
      </w:r>
      <w:proofErr w:type="spellStart"/>
      <w:r w:rsidRPr="00866C80">
        <w:rPr>
          <w:rFonts w:ascii="Times New Roman" w:eastAsia="Times New Roman" w:hAnsi="Times New Roman" w:cs="Times New Roman"/>
          <w:sz w:val="16"/>
          <w:szCs w:val="16"/>
        </w:rPr>
        <w:t>Zieelni</w:t>
      </w:r>
      <w:proofErr w:type="spellEnd"/>
      <w:r w:rsidRPr="00866C80">
        <w:rPr>
          <w:rFonts w:ascii="Times New Roman" w:eastAsia="Times New Roman" w:hAnsi="Times New Roman" w:cs="Times New Roman"/>
          <w:sz w:val="16"/>
          <w:szCs w:val="16"/>
        </w:rPr>
        <w:t xml:space="preserve"> w Suwałkach na podstawie: art</w:t>
      </w:r>
      <w:r w:rsidRPr="00866C80">
        <w:rPr>
          <w:rFonts w:ascii="Times New Roman" w:eastAsia="Times New Roman" w:hAnsi="Times New Roman"/>
          <w:sz w:val="16"/>
          <w:szCs w:val="16"/>
        </w:rPr>
        <w:t>. 6 ust. 1 lit. b RODO - wykonania umowy lub podjęcia działań na Pani/Pana żądanie przed zawarciem umowy</w:t>
      </w:r>
      <w:r w:rsidRPr="00866C80">
        <w:rPr>
          <w:rFonts w:ascii="Times New Roman" w:eastAsia="Times New Roman" w:hAnsi="Times New Roman" w:cs="Times New Roman"/>
          <w:sz w:val="16"/>
          <w:szCs w:val="16"/>
        </w:rPr>
        <w:t>, art</w:t>
      </w:r>
      <w:r w:rsidRPr="00866C80">
        <w:rPr>
          <w:rFonts w:ascii="Times New Roman" w:eastAsia="Times New Roman" w:hAnsi="Times New Roman"/>
          <w:sz w:val="16"/>
          <w:szCs w:val="16"/>
        </w:rPr>
        <w:t>. 6 ust. 1 lit. c RODO - realizacji obowiązków prawnych i statutowych ciążących na administratorze, w związku z przepisami prawa: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ustawy z </w:t>
      </w: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dnia  8 marca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1990 r. o samorządzie gminnym; ustawy z dnia 27 sierpnia 2009 r. o finansach publicznych;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>Odbiorcami</w:t>
      </w:r>
      <w:r w:rsidRPr="00866C80">
        <w:rPr>
          <w:rFonts w:ascii="Times New Roman" w:eastAsia="Times New Roman" w:hAnsi="Times New Roman" w:cs="Times New Roman"/>
          <w:sz w:val="16"/>
          <w:szCs w:val="16"/>
        </w:rPr>
        <w:t xml:space="preserve"> Pani/Pana danych osobowych będą podmioty uprawnione do uzyskania danych osobowych na podstawie przepisów prawa oraz </w:t>
      </w:r>
      <w:r w:rsidRPr="00866C80">
        <w:rPr>
          <w:rFonts w:ascii="Times New Roman" w:hAnsi="Times New Roman" w:cs="Times New Roman"/>
          <w:sz w:val="16"/>
          <w:szCs w:val="16"/>
        </w:rPr>
        <w:t xml:space="preserve">podmioty, które na podstawie stosowych umów podpisanych przez </w:t>
      </w:r>
      <w:proofErr w:type="spellStart"/>
      <w:r w:rsidRPr="00866C80">
        <w:rPr>
          <w:rFonts w:ascii="Times New Roman" w:hAnsi="Times New Roman" w:cs="Times New Roman"/>
          <w:sz w:val="16"/>
          <w:szCs w:val="16"/>
        </w:rPr>
        <w:t>ZDiZ</w:t>
      </w:r>
      <w:proofErr w:type="spellEnd"/>
      <w:r w:rsidRPr="00866C80">
        <w:rPr>
          <w:rFonts w:ascii="Times New Roman" w:hAnsi="Times New Roman" w:cs="Times New Roman"/>
          <w:sz w:val="16"/>
          <w:szCs w:val="16"/>
        </w:rPr>
        <w:t xml:space="preserve"> w Suwałkach przetwarzają dane osobowe, dla których Administratorem jest </w:t>
      </w:r>
      <w:proofErr w:type="spellStart"/>
      <w:r w:rsidRPr="00866C80">
        <w:rPr>
          <w:rFonts w:ascii="Times New Roman" w:hAnsi="Times New Roman" w:cs="Times New Roman"/>
          <w:sz w:val="16"/>
          <w:szCs w:val="16"/>
        </w:rPr>
        <w:t>ZDiZ</w:t>
      </w:r>
      <w:proofErr w:type="spellEnd"/>
      <w:r w:rsidRPr="00866C80">
        <w:rPr>
          <w:rFonts w:ascii="Times New Roman" w:hAnsi="Times New Roman" w:cs="Times New Roman"/>
          <w:sz w:val="16"/>
          <w:szCs w:val="16"/>
        </w:rPr>
        <w:t xml:space="preserve"> w Suwałkach.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>Pani/Pana dane osobowe przechowywane będą przez okres</w:t>
      </w:r>
      <w:r w:rsidR="001810C7">
        <w:rPr>
          <w:rFonts w:ascii="Times New Roman" w:eastAsia="Times New Roman" w:hAnsi="Times New Roman"/>
          <w:sz w:val="16"/>
          <w:szCs w:val="16"/>
        </w:rPr>
        <w:t xml:space="preserve"> niezbędny do realizacji celu, </w:t>
      </w:r>
      <w:r w:rsidRPr="00866C80">
        <w:rPr>
          <w:rFonts w:ascii="Times New Roman" w:eastAsia="Times New Roman" w:hAnsi="Times New Roman"/>
          <w:sz w:val="16"/>
          <w:szCs w:val="16"/>
        </w:rPr>
        <w:t xml:space="preserve">dla których zostały zebrane. Okres przechowywania wynika </w:t>
      </w:r>
      <w:r w:rsidR="001810C7">
        <w:rPr>
          <w:rFonts w:ascii="Times New Roman" w:eastAsia="Times New Roman" w:hAnsi="Times New Roman"/>
          <w:sz w:val="16"/>
          <w:szCs w:val="16"/>
        </w:rPr>
        <w:t xml:space="preserve">z przepisów prawa oraz zgodnie </w:t>
      </w:r>
      <w:r w:rsidRPr="00866C80">
        <w:rPr>
          <w:rFonts w:ascii="Times New Roman" w:eastAsia="Times New Roman" w:hAnsi="Times New Roman"/>
          <w:sz w:val="16"/>
          <w:szCs w:val="16"/>
        </w:rPr>
        <w:t xml:space="preserve">z Jednolitym rzeczowym wykazem akt </w:t>
      </w:r>
      <w:proofErr w:type="spellStart"/>
      <w:r w:rsidRPr="00866C80">
        <w:rPr>
          <w:rFonts w:ascii="Times New Roman" w:eastAsia="Times New Roman" w:hAnsi="Times New Roman"/>
          <w:sz w:val="16"/>
          <w:szCs w:val="16"/>
        </w:rPr>
        <w:t>ZDiZ</w:t>
      </w:r>
      <w:proofErr w:type="spellEnd"/>
      <w:r w:rsidRPr="00866C80">
        <w:rPr>
          <w:rFonts w:ascii="Times New Roman" w:eastAsia="Times New Roman" w:hAnsi="Times New Roman"/>
          <w:sz w:val="16"/>
          <w:szCs w:val="16"/>
        </w:rPr>
        <w:t xml:space="preserve"> w Suwałkach.</w:t>
      </w:r>
    </w:p>
    <w:p w:rsidR="00866C80" w:rsidRPr="00866C80" w:rsidRDefault="00866C80" w:rsidP="00866C80">
      <w:pPr>
        <w:pStyle w:val="Standard"/>
        <w:numPr>
          <w:ilvl w:val="0"/>
          <w:numId w:val="2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Posiada Pani/Pan prawo żądania od administratora: 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dostępu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do swoich danych osobowych, 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sprostowania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(poprawiania) swoich danych, jeśli są błędne lub nieaktualne, a także prawo do ich usunięcia, w sytuacji, gdy przetwarzanie danych nie następuje w celu wywiązania się z obowiązku wynikającego z przepisu prawa, 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ograniczenia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przetwarzania lub wniesienia sprzeciwu wobec przetwarzania,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cofnięcia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zgody w dowolnym momencie, jeśli została udzielona na przetwarzanie danych osobowych w zakresie większym, niż dane, których podanie jest obligatoryjne w oparciu o przepisy prawa.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wniesienia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skargi do organu nadzorczego – Prezesa Urzędu Ochrony Danych Osobowych, ul. Stawki 2, 00-193 Warszawa dotyczącej niezgodności przetwarzania przekazanych danych osobowych z RODO.</w:t>
      </w:r>
    </w:p>
    <w:p w:rsidR="00866C80" w:rsidRPr="00866C80" w:rsidRDefault="00866C80" w:rsidP="00866C8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866C80">
        <w:rPr>
          <w:rFonts w:ascii="Times New Roman" w:hAnsi="Times New Roman" w:cs="Times New Roman"/>
          <w:sz w:val="16"/>
          <w:szCs w:val="16"/>
        </w:rPr>
        <w:t>Podanie danych osobowych przez Panią/Pana jest wymogiem ustawowym, a także warunkiem zawarcia między stronami umowy.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 xml:space="preserve">Podanie danych dotyczących numeru telefonu jest dobrowolne i może zostać wykorzystane wyłącznie w celach kontaktowych przy załatwieniu sprawy. 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>Pani/Pana dane nie będą przetwarzane w sposób powodujący zautomatyzowane podejmowanie decyzji, w tym również w formie profilowania.</w:t>
      </w:r>
    </w:p>
    <w:sectPr w:rsidR="00866C80" w:rsidRPr="00866C80" w:rsidSect="00866C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576A9"/>
    <w:multiLevelType w:val="hybridMultilevel"/>
    <w:tmpl w:val="ECBA2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8668B"/>
    <w:multiLevelType w:val="hybridMultilevel"/>
    <w:tmpl w:val="36002576"/>
    <w:lvl w:ilvl="0" w:tplc="73089EC4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4F9B"/>
    <w:multiLevelType w:val="hybridMultilevel"/>
    <w:tmpl w:val="E6A86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524A0E"/>
    <w:multiLevelType w:val="hybridMultilevel"/>
    <w:tmpl w:val="72A8F50A"/>
    <w:lvl w:ilvl="0" w:tplc="D6D8DD7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A"/>
    <w:rsid w:val="001444B5"/>
    <w:rsid w:val="001810C7"/>
    <w:rsid w:val="001D6B67"/>
    <w:rsid w:val="00335159"/>
    <w:rsid w:val="00354A35"/>
    <w:rsid w:val="003B1B94"/>
    <w:rsid w:val="003D003D"/>
    <w:rsid w:val="003D6B01"/>
    <w:rsid w:val="0041490A"/>
    <w:rsid w:val="00523CE7"/>
    <w:rsid w:val="00682A9B"/>
    <w:rsid w:val="00854FC7"/>
    <w:rsid w:val="00866C80"/>
    <w:rsid w:val="0097173A"/>
    <w:rsid w:val="00A41C8F"/>
    <w:rsid w:val="00B07A0C"/>
    <w:rsid w:val="00B37923"/>
    <w:rsid w:val="00C20F71"/>
    <w:rsid w:val="00E53987"/>
    <w:rsid w:val="00E768D9"/>
    <w:rsid w:val="00F9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05D5E-F7CA-4AFE-AF01-E50D410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49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B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66C80"/>
    <w:rPr>
      <w:color w:val="0000FF"/>
      <w:u w:val="single"/>
    </w:rPr>
  </w:style>
  <w:style w:type="paragraph" w:customStyle="1" w:styleId="Standard">
    <w:name w:val="Standard"/>
    <w:rsid w:val="00866C80"/>
    <w:pPr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diz.suwalki.pl" TargetMode="External"/><Relationship Id="rId5" Type="http://schemas.openxmlformats.org/officeDocument/2006/relationships/hyperlink" Target="mailto:sekretariat@zdiz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BE5E412</Template>
  <TotalTime>52</TotalTime>
  <Pages>1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Misiurek</dc:creator>
  <cp:keywords/>
  <dc:description/>
  <cp:lastModifiedBy>Konto Microsoft</cp:lastModifiedBy>
  <cp:revision>22</cp:revision>
  <cp:lastPrinted>2024-10-03T07:01:00Z</cp:lastPrinted>
  <dcterms:created xsi:type="dcterms:W3CDTF">2019-10-31T08:20:00Z</dcterms:created>
  <dcterms:modified xsi:type="dcterms:W3CDTF">2024-10-03T07:01:00Z</dcterms:modified>
</cp:coreProperties>
</file>