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0A" w:rsidRPr="0041490A" w:rsidRDefault="0041490A" w:rsidP="0041490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>Załącznik nr 1</w:t>
      </w:r>
    </w:p>
    <w:p w:rsidR="0041490A" w:rsidRPr="00866C80" w:rsidRDefault="0041490A" w:rsidP="0041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8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Kupującego …………………………………………………………….</w:t>
      </w:r>
      <w:r w:rsidRPr="004149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 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Adres Kupującego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1490A" w:rsidRDefault="0041490A" w:rsidP="00866C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41490A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490A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41490A" w:rsidRPr="00866C80" w:rsidRDefault="0041490A" w:rsidP="0041490A">
      <w:pPr>
        <w:spacing w:after="0"/>
        <w:ind w:left="6372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 xml:space="preserve">Zarząd Dróg i Zieleni </w:t>
      </w:r>
      <w:r w:rsidRPr="00866C80">
        <w:rPr>
          <w:rFonts w:ascii="Times New Roman" w:hAnsi="Times New Roman" w:cs="Times New Roman"/>
          <w:b/>
        </w:rPr>
        <w:br/>
        <w:t>w Suwałkach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proofErr w:type="gramStart"/>
      <w:r w:rsidRPr="00866C80">
        <w:rPr>
          <w:rFonts w:ascii="Times New Roman" w:hAnsi="Times New Roman" w:cs="Times New Roman"/>
          <w:b/>
        </w:rPr>
        <w:t>ul</w:t>
      </w:r>
      <w:proofErr w:type="gramEnd"/>
      <w:r w:rsidRPr="00866C80">
        <w:rPr>
          <w:rFonts w:ascii="Times New Roman" w:hAnsi="Times New Roman" w:cs="Times New Roman"/>
          <w:b/>
        </w:rPr>
        <w:t>. Sejneńska 84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>16-400 Suwałki</w:t>
      </w:r>
    </w:p>
    <w:p w:rsidR="0041490A" w:rsidRPr="00523CE7" w:rsidRDefault="0041490A" w:rsidP="00523C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Odpowiadając na ogłoszenie o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przetargu</w:t>
      </w:r>
      <w:r w:rsidR="00B37923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3C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dotyczące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D6B01" w:rsidRPr="00523CE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</w:t>
      </w:r>
      <w:r w:rsidR="009912B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amochodu ciężarowego marki IVECO o nr rej. BS 50209</w:t>
      </w:r>
      <w:bookmarkStart w:id="0" w:name="_GoBack"/>
      <w:bookmarkEnd w:id="0"/>
      <w:r w:rsidR="001444B5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oferuję kwotę</w:t>
      </w:r>
      <w:r w:rsidR="00A41C8F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brutto</w:t>
      </w:r>
      <w:r w:rsidR="001D6B67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1C8F" w:rsidRPr="003D6B01">
        <w:rPr>
          <w:rFonts w:ascii="Times New Roman" w:hAnsi="Times New Roman" w:cs="Times New Roman"/>
          <w:sz w:val="24"/>
          <w:szCs w:val="24"/>
        </w:rPr>
        <w:t>……………………</w:t>
      </w:r>
      <w:r w:rsidR="003D6B01">
        <w:rPr>
          <w:rFonts w:ascii="Times New Roman" w:hAnsi="Times New Roman" w:cs="Times New Roman"/>
          <w:sz w:val="24"/>
          <w:szCs w:val="24"/>
        </w:rPr>
        <w:t>………………</w:t>
      </w:r>
      <w:r w:rsidR="00A41C8F" w:rsidRPr="003D6B01">
        <w:rPr>
          <w:rFonts w:ascii="Times New Roman" w:hAnsi="Times New Roman" w:cs="Times New Roman"/>
          <w:sz w:val="24"/>
          <w:szCs w:val="24"/>
        </w:rPr>
        <w:t xml:space="preserve"> zł</w:t>
      </w:r>
      <w:r w:rsidR="00523CE7">
        <w:rPr>
          <w:rFonts w:ascii="Times New Roman" w:hAnsi="Times New Roman" w:cs="Times New Roman"/>
          <w:sz w:val="24"/>
          <w:szCs w:val="24"/>
        </w:rPr>
        <w:t xml:space="preserve"> </w:t>
      </w:r>
      <w:r w:rsidRPr="00523C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3CE7">
        <w:rPr>
          <w:rFonts w:ascii="Times New Roman" w:hAnsi="Times New Roman" w:cs="Times New Roman"/>
          <w:sz w:val="24"/>
          <w:szCs w:val="24"/>
        </w:rPr>
        <w:t>słownie: .........................................</w:t>
      </w:r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r w:rsidR="0097173A" w:rsidRPr="00523CE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23CE7">
        <w:rPr>
          <w:rFonts w:ascii="Times New Roman" w:hAnsi="Times New Roman" w:cs="Times New Roman"/>
          <w:sz w:val="24"/>
          <w:szCs w:val="24"/>
        </w:rPr>
        <w:t>)</w:t>
      </w:r>
      <w:r w:rsidR="00523CE7">
        <w:rPr>
          <w:rFonts w:ascii="Times New Roman" w:hAnsi="Times New Roman" w:cs="Times New Roman"/>
          <w:sz w:val="24"/>
          <w:szCs w:val="24"/>
        </w:rPr>
        <w:t>.</w:t>
      </w:r>
    </w:p>
    <w:p w:rsidR="00B37923" w:rsidRPr="00B37923" w:rsidRDefault="00A41C8F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Oświadczam, że zapoznałem</w:t>
      </w:r>
      <w:r w:rsidR="0041490A" w:rsidRPr="00B37923">
        <w:rPr>
          <w:rFonts w:ascii="Times New Roman" w:hAnsi="Times New Roman" w:cs="Times New Roman"/>
          <w:sz w:val="24"/>
          <w:szCs w:val="24"/>
        </w:rPr>
        <w:t xml:space="preserve"> się </w:t>
      </w:r>
      <w:r w:rsidR="00682A9B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ze stanem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technicznym </w:t>
      </w:r>
      <w:r w:rsid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ww.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samochodu ciężarowego.</w:t>
      </w:r>
    </w:p>
    <w:p w:rsidR="0041490A" w:rsidRPr="00B37923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 xml:space="preserve">Zobowiązujemy się do podpisania umowy w dniu i miejscu wyznaczonym przez Sprzedającego. </w:t>
      </w:r>
    </w:p>
    <w:p w:rsidR="0041490A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Uważamy się związani ofertą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przez okres </w:t>
      </w:r>
      <w:r w:rsidR="00F9178E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 licząc </w:t>
      </w:r>
      <w:r w:rsidRPr="0041490A">
        <w:rPr>
          <w:rFonts w:ascii="Times New Roman" w:hAnsi="Times New Roman" w:cs="Times New Roman"/>
          <w:sz w:val="24"/>
          <w:szCs w:val="24"/>
        </w:rPr>
        <w:t xml:space="preserve">od dnia wyznaczonego na składanie </w:t>
      </w:r>
      <w:r w:rsidR="00A41C8F">
        <w:rPr>
          <w:rFonts w:ascii="Times New Roman" w:hAnsi="Times New Roman" w:cs="Times New Roman"/>
          <w:sz w:val="24"/>
          <w:szCs w:val="24"/>
        </w:rPr>
        <w:t>ofert.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A41C8F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oferenta)</w:t>
      </w:r>
    </w:p>
    <w:p w:rsidR="00866C80" w:rsidRPr="00866C80" w:rsidRDefault="00866C80" w:rsidP="00866C80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b/>
          <w:sz w:val="16"/>
          <w:szCs w:val="16"/>
        </w:rPr>
        <w:t>KLAUZULA INFORMACYJNA DOTYCZĄCA PRZETWARZANIA DANYCH OSOBOWYCH</w:t>
      </w:r>
    </w:p>
    <w:p w:rsidR="00866C80" w:rsidRPr="00866C80" w:rsidRDefault="00866C80" w:rsidP="00866C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Zgodnie z artykułem 13 Rozporządzenia Parlamentu Europejskiego i Rady 2016/679 z dnia 27 kwietnia 2016 (DZ. Urz. UE L 119.1)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zwanego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 dalej </w:t>
      </w:r>
      <w:r w:rsidRPr="00866C80">
        <w:rPr>
          <w:rFonts w:ascii="Times New Roman" w:eastAsia="Times New Roman" w:hAnsi="Times New Roman"/>
          <w:b/>
          <w:sz w:val="16"/>
          <w:szCs w:val="16"/>
        </w:rPr>
        <w:t xml:space="preserve">RODO </w:t>
      </w:r>
      <w:r w:rsidRPr="00866C80">
        <w:rPr>
          <w:rFonts w:ascii="Times New Roman" w:eastAsia="Times New Roman" w:hAnsi="Times New Roman"/>
          <w:sz w:val="16"/>
          <w:szCs w:val="16"/>
        </w:rPr>
        <w:t>informujemy, że: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Calibri" w:eastAsia="Calibri" w:hAnsi="Calibri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Administratorem danych osobowych jest Zarząd Dróg i Zieleni w Suwałkach z siedzibą </w:t>
      </w:r>
      <w:r w:rsidRPr="00866C80">
        <w:rPr>
          <w:rFonts w:ascii="Times New Roman" w:eastAsia="Times New Roman" w:hAnsi="Times New Roman"/>
          <w:sz w:val="16"/>
          <w:szCs w:val="16"/>
        </w:rPr>
        <w:br/>
        <w:t xml:space="preserve">ul. Sejneńska 84, 16-400 Suwałki (dalej zwany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Suwałkach).</w:t>
      </w:r>
    </w:p>
    <w:p w:rsidR="00866C80" w:rsidRPr="00866C80" w:rsidRDefault="00866C80" w:rsidP="00866C80">
      <w:pPr>
        <w:pStyle w:val="Akapitzlist"/>
        <w:widowControl w:val="0"/>
        <w:tabs>
          <w:tab w:val="left" w:pos="-1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Dane kontaktowe: tel.(87) 566 78 55, e-mail: </w:t>
      </w:r>
      <w:hyperlink r:id="rId5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sekretariat@zdiz.suwalki.pl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W sprawach przetwarzania danych osobowych można kontaktować się z Inspektorem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Ochrony    Danych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, kontakt tel. 87 567 57 32, e-mail </w:t>
      </w:r>
      <w:hyperlink r:id="rId6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iod@zdiz.suwalki.pl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, pisemnie na adres Administratora.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Pani/Pana dane osobowe przetwarzane będą w celu związanym ze sprzedażą składników rzeczowych majątku ruchomego Zarządu Dróg i </w:t>
      </w:r>
      <w:proofErr w:type="spellStart"/>
      <w:r w:rsidRPr="00866C80">
        <w:rPr>
          <w:rFonts w:ascii="Times New Roman" w:eastAsia="Times New Roman" w:hAnsi="Times New Roman" w:cs="Times New Roman"/>
          <w:sz w:val="16"/>
          <w:szCs w:val="16"/>
        </w:rPr>
        <w:t>Zieelni</w:t>
      </w:r>
      <w:proofErr w:type="spellEnd"/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w Suwałkach na podstawie: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b RODO - wykonania umowy lub podjęcia działań na Pani/Pana żądanie przed zawarciem umowy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>,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c RODO - realizacji obowiązków prawnych i statutowych ciążących na administratorze, w związku z przepisami prawa: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ustawy z </w:t>
      </w: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dnia  8 marca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1990 r. o samorządzie gminnym; ustawy z dnia 27 sierpnia 2009 r. o finansach publicznych;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Odbiorcami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Pani/Pana danych osobowych będą podmioty uprawnione do uzyskania danych osobowych na podstawie przepisów prawa oraz </w:t>
      </w:r>
      <w:r w:rsidRPr="00866C80">
        <w:rPr>
          <w:rFonts w:ascii="Times New Roman" w:hAnsi="Times New Roman" w:cs="Times New Roman"/>
          <w:sz w:val="16"/>
          <w:szCs w:val="16"/>
        </w:rPr>
        <w:t xml:space="preserve">podmioty, które na podstawie stosowych umów podpisanych przez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 przetwarzają dane osobowe, dla których Administratorem jest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osobowe przechowywane będą przez okres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 niezbędny do realizacji celu,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dla których zostały zebrane. Okres przechowywania wynika 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z przepisów prawa oraz zgodnie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z Jednolitym rzeczowym wykazem akt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Standard"/>
        <w:numPr>
          <w:ilvl w:val="0"/>
          <w:numId w:val="2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Posiada Pani/Pan prawo żądania od administratora: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dostępu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do swoich danych osobowych,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sprostowania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(poprawiania) swoich danych, jeśli są błędne lub nieaktualne, a także prawo do ich usunięcia, w sytuacji, gdy przetwarzanie danych nie następuje w celu wywiązania się z obowiązku wynikającego z przepisu prawa,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ograniczenia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przetwarzania lub wniesienia sprzeciwu wobec przetwarzania,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cofnięcia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zgody w dowolnym momencie, jeśli została udzielona na przetwarzanie danych osobowych w zakresie większym, niż dane, których podanie jest obligatoryjne w oparciu o przepisy prawa.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wniesienia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skargi do organu nadzorczego – Prezesa Urzędu Ochrony Danych Osobowych, ul. Stawki 2, 00-193 Warszawa dotyczącej niezgodności przetwarzania przekazanych danych osobowych z RODO.</w:t>
      </w:r>
    </w:p>
    <w:p w:rsidR="00866C80" w:rsidRPr="00866C80" w:rsidRDefault="00866C80" w:rsidP="00866C8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866C80">
        <w:rPr>
          <w:rFonts w:ascii="Times New Roman" w:hAnsi="Times New Roman" w:cs="Times New Roman"/>
          <w:sz w:val="16"/>
          <w:szCs w:val="16"/>
        </w:rPr>
        <w:t>Podanie danych osobowych przez Panią/Pana jest wymogiem ustawowym, a także warunkiem zawarcia między stronami umowy.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Podanie danych dotyczących numeru telefonu jest dobrowolne i może zostać wykorzystane wyłącznie w celach kontaktowych przy załatwieniu sprawy. 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nie będą przetwarzane w sposób powodujący zautomatyzowane podejmowanie decyzji, w tym również w formie profilowania.</w:t>
      </w:r>
    </w:p>
    <w:sectPr w:rsidR="00866C80" w:rsidRPr="00866C80" w:rsidSect="00866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6A9"/>
    <w:multiLevelType w:val="hybridMultilevel"/>
    <w:tmpl w:val="ECBA2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8B"/>
    <w:multiLevelType w:val="hybridMultilevel"/>
    <w:tmpl w:val="36002576"/>
    <w:lvl w:ilvl="0" w:tplc="73089EC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F9B"/>
    <w:multiLevelType w:val="hybridMultilevel"/>
    <w:tmpl w:val="E6A86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24A0E"/>
    <w:multiLevelType w:val="hybridMultilevel"/>
    <w:tmpl w:val="72A8F50A"/>
    <w:lvl w:ilvl="0" w:tplc="D6D8DD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A"/>
    <w:rsid w:val="001444B5"/>
    <w:rsid w:val="001810C7"/>
    <w:rsid w:val="001D6B67"/>
    <w:rsid w:val="00335159"/>
    <w:rsid w:val="00354A35"/>
    <w:rsid w:val="003B1B94"/>
    <w:rsid w:val="003D003D"/>
    <w:rsid w:val="003D6B01"/>
    <w:rsid w:val="0041490A"/>
    <w:rsid w:val="00523CE7"/>
    <w:rsid w:val="00682A9B"/>
    <w:rsid w:val="00854FC7"/>
    <w:rsid w:val="00866C80"/>
    <w:rsid w:val="0097173A"/>
    <w:rsid w:val="009912BB"/>
    <w:rsid w:val="00A41C8F"/>
    <w:rsid w:val="00B07A0C"/>
    <w:rsid w:val="00B37923"/>
    <w:rsid w:val="00C20F71"/>
    <w:rsid w:val="00E768D9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5D5E-F7CA-4AFE-AF01-E50D410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4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6C80"/>
    <w:rPr>
      <w:color w:val="0000FF"/>
      <w:u w:val="single"/>
    </w:rPr>
  </w:style>
  <w:style w:type="paragraph" w:customStyle="1" w:styleId="Standard">
    <w:name w:val="Standard"/>
    <w:rsid w:val="00866C80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suwalki.pl" TargetMode="External"/><Relationship Id="rId5" Type="http://schemas.openxmlformats.org/officeDocument/2006/relationships/hyperlink" Target="mailto:sekretariat@zdiz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3E672515</Template>
  <TotalTime>52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Misiurek</dc:creator>
  <cp:keywords/>
  <dc:description/>
  <cp:lastModifiedBy>Konto Microsoft</cp:lastModifiedBy>
  <cp:revision>22</cp:revision>
  <cp:lastPrinted>2024-10-03T06:32:00Z</cp:lastPrinted>
  <dcterms:created xsi:type="dcterms:W3CDTF">2019-10-31T08:20:00Z</dcterms:created>
  <dcterms:modified xsi:type="dcterms:W3CDTF">2024-10-03T06:32:00Z</dcterms:modified>
</cp:coreProperties>
</file>